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88" w:rsidRDefault="00256988" w:rsidP="003F78E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56988" w:rsidRPr="00F23580" w:rsidRDefault="00256988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256988" w:rsidRPr="00F23580" w:rsidRDefault="00256988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 xml:space="preserve">АДМИНИСТРАЦИЯ ПОСЕЛКА РАМАСУХА </w:t>
      </w:r>
    </w:p>
    <w:p w:rsidR="00256988" w:rsidRPr="00F23580" w:rsidRDefault="00256988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ПОЧЕПСКОГО РАЙОНА   БРЯНСКОЙ ОБЛАСТИ</w:t>
      </w:r>
    </w:p>
    <w:p w:rsidR="00256988" w:rsidRPr="00F23580" w:rsidRDefault="00256988" w:rsidP="007C1314">
      <w:pPr>
        <w:rPr>
          <w:sz w:val="28"/>
          <w:szCs w:val="28"/>
        </w:rPr>
      </w:pPr>
    </w:p>
    <w:p w:rsidR="00256988" w:rsidRPr="00F23580" w:rsidRDefault="00256988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56988" w:rsidRPr="00F23580" w:rsidRDefault="00256988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988" w:rsidRPr="00F23580" w:rsidRDefault="00256988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от </w:t>
      </w:r>
      <w:r>
        <w:rPr>
          <w:rFonts w:ascii="Times New Roman" w:hAnsi="Times New Roman"/>
          <w:sz w:val="28"/>
          <w:szCs w:val="28"/>
        </w:rPr>
        <w:t xml:space="preserve">16.12. </w:t>
      </w:r>
      <w:smartTag w:uri="urn:schemas-microsoft-com:office:smarttags" w:element="metricconverter">
        <w:smartTagPr>
          <w:attr w:name="ProductID" w:val="2022 г"/>
        </w:smartTagPr>
        <w:r w:rsidRPr="00F23580">
          <w:rPr>
            <w:rFonts w:ascii="Times New Roman" w:hAnsi="Times New Roman"/>
            <w:sz w:val="28"/>
            <w:szCs w:val="28"/>
          </w:rPr>
          <w:t>202</w:t>
        </w:r>
        <w:r>
          <w:rPr>
            <w:rFonts w:ascii="Times New Roman" w:hAnsi="Times New Roman"/>
            <w:sz w:val="28"/>
            <w:szCs w:val="28"/>
          </w:rPr>
          <w:t>2</w:t>
        </w:r>
        <w:r w:rsidRPr="00F2358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23580">
        <w:rPr>
          <w:rFonts w:ascii="Times New Roman" w:hAnsi="Times New Roman"/>
          <w:sz w:val="28"/>
          <w:szCs w:val="28"/>
        </w:rPr>
        <w:t xml:space="preserve">.        №  </w:t>
      </w:r>
      <w:r>
        <w:rPr>
          <w:rFonts w:ascii="Times New Roman" w:hAnsi="Times New Roman"/>
          <w:sz w:val="28"/>
          <w:szCs w:val="28"/>
        </w:rPr>
        <w:t>54</w:t>
      </w:r>
    </w:p>
    <w:p w:rsidR="00256988" w:rsidRPr="00F23580" w:rsidRDefault="00256988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п. Рамасуха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профилактики </w:t>
      </w:r>
      <w:r w:rsidRPr="00F23580">
        <w:rPr>
          <w:rFonts w:ascii="Times New Roman" w:hAnsi="Times New Roman"/>
          <w:sz w:val="28"/>
          <w:szCs w:val="28"/>
        </w:rPr>
        <w:t xml:space="preserve">рисков причинения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вреда (ущерба) охраняемым законом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</w:p>
    <w:p w:rsidR="00256988" w:rsidRPr="00F23580" w:rsidRDefault="00256988" w:rsidP="00E250E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>муниципального контр</w:t>
      </w:r>
      <w:bookmarkStart w:id="0" w:name="_GoBack"/>
      <w:bookmarkEnd w:id="0"/>
      <w:r w:rsidRPr="00F23580">
        <w:rPr>
          <w:rFonts w:ascii="Times New Roman" w:hAnsi="Times New Roman"/>
          <w:spacing w:val="8"/>
          <w:sz w:val="28"/>
          <w:szCs w:val="28"/>
        </w:rPr>
        <w:t xml:space="preserve">оля </w:t>
      </w:r>
      <w:r w:rsidRPr="00F23580">
        <w:rPr>
          <w:rFonts w:ascii="Times New Roman" w:hAnsi="Times New Roman"/>
          <w:sz w:val="28"/>
          <w:szCs w:val="28"/>
        </w:rPr>
        <w:t xml:space="preserve">в сфере </w:t>
      </w:r>
    </w:p>
    <w:p w:rsidR="00256988" w:rsidRPr="00F23580" w:rsidRDefault="00256988" w:rsidP="00E250E9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год.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pacing w:val="8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В соответствии с </w:t>
      </w:r>
      <w:r w:rsidRPr="00F23580">
        <w:rPr>
          <w:rFonts w:ascii="Times New Roman" w:hAnsi="Times New Roman"/>
          <w:sz w:val="28"/>
          <w:szCs w:val="28"/>
        </w:rPr>
        <w:t xml:space="preserve">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8"/>
            <w:szCs w:val="28"/>
          </w:rPr>
          <w:t>2021 г</w:t>
        </w:r>
      </w:smartTag>
      <w:r w:rsidRPr="00F23580">
        <w:rPr>
          <w:rFonts w:ascii="Times New Roman" w:hAnsi="Times New Roman"/>
          <w:sz w:val="28"/>
          <w:szCs w:val="28"/>
        </w:rPr>
        <w:t xml:space="preserve">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988" w:rsidRPr="00F23580" w:rsidRDefault="00256988" w:rsidP="003B6F35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при осуществлении 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F23580">
        <w:rPr>
          <w:rFonts w:ascii="Times New Roman" w:hAnsi="Times New Roman"/>
          <w:sz w:val="28"/>
          <w:szCs w:val="28"/>
        </w:rPr>
        <w:t xml:space="preserve"> год согласно приложению к настоящему постановлению.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2.</w:t>
      </w:r>
      <w:r w:rsidRPr="00F23580">
        <w:rPr>
          <w:color w:val="000000"/>
          <w:sz w:val="28"/>
          <w:szCs w:val="28"/>
        </w:rPr>
        <w:t xml:space="preserve"> </w:t>
      </w:r>
      <w:r w:rsidRPr="00F23580">
        <w:rPr>
          <w:rFonts w:ascii="Times New Roman" w:hAnsi="Times New Roman"/>
          <w:color w:val="000000"/>
          <w:sz w:val="28"/>
          <w:szCs w:val="28"/>
        </w:rPr>
        <w:t>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988" w:rsidRPr="00F23580" w:rsidRDefault="00256988" w:rsidP="001C45E8">
      <w:pPr>
        <w:pStyle w:val="NoSpacing"/>
        <w:tabs>
          <w:tab w:val="left" w:pos="59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256988" w:rsidRPr="001604BA" w:rsidRDefault="00256988" w:rsidP="001C45E8">
      <w:pPr>
        <w:pStyle w:val="NoSpacing"/>
        <w:tabs>
          <w:tab w:val="left" w:pos="59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8"/>
          <w:szCs w:val="28"/>
        </w:rPr>
        <w:t>Пос. Рамасуха                                                           Е.М. Лощихина</w:t>
      </w:r>
    </w:p>
    <w:p w:rsidR="00256988" w:rsidRPr="002E6B96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Pr="002E6B96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Pr="002E6B96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Pr="002E6B96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Pr="002E6B96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Default="00256988" w:rsidP="00F2358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56988" w:rsidRPr="00F23580" w:rsidRDefault="00256988" w:rsidP="00AE369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988" w:rsidRPr="00F23580" w:rsidRDefault="00256988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Приложение:</w:t>
      </w:r>
    </w:p>
    <w:p w:rsidR="00256988" w:rsidRPr="00F23580" w:rsidRDefault="00256988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к постановлению  администрации </w:t>
      </w:r>
    </w:p>
    <w:p w:rsidR="00256988" w:rsidRPr="00F23580" w:rsidRDefault="00256988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пос. Рамасуха </w:t>
      </w:r>
    </w:p>
    <w:p w:rsidR="00256988" w:rsidRPr="00F23580" w:rsidRDefault="00256988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от 16.12.2022 </w:t>
      </w:r>
      <w:r w:rsidRPr="00F2358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№  54</w:t>
      </w:r>
    </w:p>
    <w:p w:rsidR="00256988" w:rsidRPr="00F23580" w:rsidRDefault="00256988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56988" w:rsidRPr="00F23580" w:rsidRDefault="00256988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Программа профилактики </w:t>
      </w:r>
    </w:p>
    <w:p w:rsidR="00256988" w:rsidRPr="00F23580" w:rsidRDefault="00256988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муниципального контроля в сфере </w:t>
      </w:r>
    </w:p>
    <w:p w:rsidR="00256988" w:rsidRPr="00F23580" w:rsidRDefault="00256988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благоустройства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F23580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6988" w:rsidRPr="00F23580" w:rsidRDefault="00256988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6988" w:rsidRPr="00F23580" w:rsidRDefault="00256988" w:rsidP="009F5D0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Настоящая программа разработана в соответствии со </w:t>
      </w:r>
      <w:r w:rsidRPr="00F23580">
        <w:rPr>
          <w:rFonts w:ascii="Times New Roman" w:hAnsi="Times New Roman"/>
          <w:color w:val="000000"/>
          <w:sz w:val="24"/>
          <w:szCs w:val="24"/>
        </w:rPr>
        <w:t>статьей 44</w:t>
      </w:r>
      <w:r w:rsidRPr="00F23580">
        <w:rPr>
          <w:rFonts w:ascii="Times New Roman" w:hAnsi="Times New Roman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 xml:space="preserve">. №248-ФЗ «О государственном контроле (надзоре) и муниципальном контроле в Российской Федерации», </w:t>
      </w:r>
      <w:r w:rsidRPr="00F23580"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Pr="00F23580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>.№990 «Об утверждении Правил разработки и утверждения контрольными (надзорными) органами программы   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Рамасухского городского  поселения Почепского муниципального района Брянской области.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 xml:space="preserve">Главной задачей администрации </w:t>
      </w:r>
      <w:r w:rsidRPr="00F23580">
        <w:rPr>
          <w:rFonts w:ascii="Times New Roman" w:hAnsi="Times New Roman"/>
          <w:sz w:val="24"/>
          <w:szCs w:val="24"/>
        </w:rPr>
        <w:t xml:space="preserve">поселка  Рамасуха </w:t>
      </w:r>
      <w:r w:rsidRPr="00F23580">
        <w:rPr>
          <w:rFonts w:ascii="Times New Roman" w:hAnsi="Times New Roman"/>
          <w:sz w:val="24"/>
          <w:szCs w:val="24"/>
          <w:lang w:eastAsia="en-US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sz w:val="24"/>
          <w:szCs w:val="24"/>
        </w:rPr>
        <w:t xml:space="preserve"> тем</w:t>
      </w:r>
      <w:r w:rsidRPr="00F23580">
        <w:rPr>
          <w:rFonts w:ascii="Times New Roman" w:hAnsi="Times New Roman"/>
          <w:sz w:val="24"/>
          <w:szCs w:val="24"/>
        </w:rPr>
        <w:t>, что ранее</w:t>
      </w:r>
      <w:r>
        <w:rPr>
          <w:rFonts w:ascii="Times New Roman" w:hAnsi="Times New Roman"/>
          <w:sz w:val="24"/>
          <w:szCs w:val="24"/>
        </w:rPr>
        <w:t xml:space="preserve"> муниципальный контроль в области охраны и использования особо охраняемых территорий местного значения, муниципальный контроль за использованием единым муниципальным контролем в области благоустройства не осуществлялся, провести </w:t>
      </w:r>
      <w:r w:rsidRPr="00F23580">
        <w:rPr>
          <w:rFonts w:ascii="Times New Roman" w:hAnsi="Times New Roman"/>
          <w:sz w:val="24"/>
          <w:szCs w:val="24"/>
        </w:rPr>
        <w:t xml:space="preserve">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Style w:val="blk"/>
          <w:rFonts w:ascii="Times New Roman" w:hAnsi="Times New Roman"/>
          <w:sz w:val="24"/>
          <w:szCs w:val="24"/>
        </w:rPr>
        <w:t>Предметом муниципального контроля в сфере благоустройства является с</w:t>
      </w:r>
      <w:r w:rsidRPr="00F23580">
        <w:rPr>
          <w:rFonts w:ascii="Times New Roman" w:hAnsi="Times New Roman"/>
          <w:sz w:val="24"/>
          <w:szCs w:val="24"/>
        </w:rPr>
        <w:t>облюдение правил благоустройства территории Рамасухского городского поселения Почепского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F23580">
        <w:rPr>
          <w:rStyle w:val="blk"/>
          <w:rFonts w:ascii="Times New Roman" w:hAnsi="Times New Roman"/>
          <w:sz w:val="24"/>
          <w:szCs w:val="24"/>
        </w:rPr>
        <w:t>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</w:t>
      </w:r>
      <w:r w:rsidRPr="00F23580">
        <w:rPr>
          <w:rStyle w:val="blk"/>
          <w:rFonts w:ascii="Times New Roman" w:hAnsi="Times New Roman"/>
          <w:sz w:val="24"/>
          <w:szCs w:val="24"/>
        </w:rPr>
        <w:t>нарушением</w:t>
      </w:r>
      <w:r w:rsidRPr="00F23580">
        <w:rPr>
          <w:rFonts w:ascii="Times New Roman" w:hAnsi="Times New Roman"/>
          <w:sz w:val="24"/>
          <w:szCs w:val="24"/>
        </w:rPr>
        <w:t xml:space="preserve"> правил благоустройства территории Рамасухского городского поселения Почепского муниципального района Брянской области,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 благоустройства территории Рамасухского городского поселения Почепского муниципального района Брянской области, в соответствии с указанными правилами.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  <w:r w:rsidRPr="00F23580">
        <w:rPr>
          <w:rFonts w:ascii="Times New Roman" w:hAnsi="Times New Roman"/>
          <w:b/>
          <w:bCs/>
          <w:kern w:val="24"/>
          <w:sz w:val="24"/>
          <w:szCs w:val="24"/>
        </w:rPr>
        <w:t>Раздел 2. Цели и задачи реализации программы профилактики.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Целью программы является: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dst100485"/>
      <w:bookmarkEnd w:id="1"/>
      <w:r w:rsidRPr="00F23580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dst100486"/>
      <w:bookmarkEnd w:id="2"/>
      <w:r w:rsidRPr="00F23580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Задачами программы являются: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256988" w:rsidRPr="00F23580" w:rsidRDefault="00256988" w:rsidP="000543F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56988" w:rsidRPr="00F23580" w:rsidRDefault="00256988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695"/>
        <w:gridCol w:w="2694"/>
        <w:gridCol w:w="2411"/>
        <w:gridCol w:w="2269"/>
      </w:tblGrid>
      <w:tr w:rsidR="00256988" w:rsidRPr="00F23580" w:rsidTr="00E45A73">
        <w:tc>
          <w:tcPr>
            <w:tcW w:w="566" w:type="dxa"/>
          </w:tcPr>
          <w:p w:rsidR="00256988" w:rsidRPr="00F23580" w:rsidRDefault="00256988" w:rsidP="00E419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 xml:space="preserve"> пп</w:t>
            </w:r>
          </w:p>
        </w:tc>
        <w:tc>
          <w:tcPr>
            <w:tcW w:w="2695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256988" w:rsidRPr="00F23580" w:rsidTr="00E45A73">
        <w:trPr>
          <w:trHeight w:val="5664"/>
        </w:trPr>
        <w:tc>
          <w:tcPr>
            <w:tcW w:w="566" w:type="dxa"/>
            <w:vMerge w:val="restart"/>
          </w:tcPr>
          <w:p w:rsidR="00256988" w:rsidRPr="00F23580" w:rsidRDefault="00256988" w:rsidP="007547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Информирование</w:t>
            </w:r>
          </w:p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6988" w:rsidRPr="00F23580" w:rsidRDefault="00256988" w:rsidP="00114770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</w:tcPr>
          <w:p w:rsidR="00256988" w:rsidRPr="00F23580" w:rsidRDefault="00256988" w:rsidP="006F2F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256988" w:rsidRPr="00F23580" w:rsidTr="00E45A73">
        <w:trPr>
          <w:trHeight w:val="540"/>
        </w:trPr>
        <w:tc>
          <w:tcPr>
            <w:tcW w:w="566" w:type="dxa"/>
            <w:vMerge/>
            <w:vAlign w:val="center"/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256988" w:rsidRPr="00F23580" w:rsidRDefault="00256988" w:rsidP="00754793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988" w:rsidRPr="00F23580" w:rsidRDefault="00256988" w:rsidP="007547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Апрель 202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</w:tcPr>
          <w:p w:rsidR="00256988" w:rsidRPr="00F23580" w:rsidRDefault="00256988" w:rsidP="007547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256988" w:rsidRPr="00F23580" w:rsidTr="00E45A73">
        <w:tc>
          <w:tcPr>
            <w:tcW w:w="566" w:type="dxa"/>
          </w:tcPr>
          <w:p w:rsidR="00256988" w:rsidRPr="00F23580" w:rsidRDefault="00256988" w:rsidP="000543F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Консультирование*</w:t>
            </w:r>
          </w:p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</w:tcPr>
          <w:p w:rsidR="00256988" w:rsidRPr="00F23580" w:rsidRDefault="00256988" w:rsidP="00A479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</w:tr>
    </w:tbl>
    <w:p w:rsidR="00256988" w:rsidRPr="00F23580" w:rsidRDefault="00256988" w:rsidP="000543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* Консультирование</w:t>
      </w:r>
      <w:r w:rsidRPr="00F23580">
        <w:rPr>
          <w:rStyle w:val="HeaderChar"/>
          <w:sz w:val="24"/>
          <w:szCs w:val="24"/>
        </w:rPr>
        <w:t xml:space="preserve"> осуществляется </w:t>
      </w:r>
      <w:r w:rsidRPr="00F23580">
        <w:rPr>
          <w:rStyle w:val="blk"/>
          <w:rFonts w:ascii="Times New Roman" w:hAnsi="Times New Roman"/>
          <w:sz w:val="24"/>
          <w:szCs w:val="24"/>
        </w:rPr>
        <w:t xml:space="preserve">по всем интересующим вопросам, связанным с организацией и осуществлением муниципального земельного контроля, а также </w:t>
      </w:r>
      <w:r w:rsidRPr="00F23580">
        <w:rPr>
          <w:rFonts w:ascii="Times New Roman" w:hAnsi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4" w:anchor="7D20K3" w:history="1">
        <w:r w:rsidRPr="00F2358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F23580">
        <w:rPr>
          <w:rFonts w:ascii="Times New Roman" w:hAnsi="Times New Roman"/>
          <w:sz w:val="24"/>
          <w:szCs w:val="24"/>
        </w:rPr>
        <w:t>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6988" w:rsidRPr="00F23580" w:rsidRDefault="00256988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5390"/>
        <w:gridCol w:w="2670"/>
      </w:tblGrid>
      <w:tr w:rsidR="00256988" w:rsidRPr="00F23580" w:rsidTr="00E45A73">
        <w:trPr>
          <w:trHeight w:val="493"/>
        </w:trPr>
        <w:tc>
          <w:tcPr>
            <w:tcW w:w="570" w:type="dxa"/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</w:tcPr>
          <w:p w:rsidR="00256988" w:rsidRPr="00F23580" w:rsidRDefault="00256988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56988" w:rsidRPr="00F23580" w:rsidRDefault="00256988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988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988" w:rsidRPr="00F23580" w:rsidRDefault="00256988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56988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988" w:rsidRPr="00F23580" w:rsidRDefault="00256988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988" w:rsidRPr="00F23580" w:rsidRDefault="00256988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988" w:rsidRPr="00F23580" w:rsidRDefault="00256988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6988" w:rsidRPr="00F23580" w:rsidRDefault="00256988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256988" w:rsidRPr="00F23580" w:rsidRDefault="00256988" w:rsidP="00754793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256988" w:rsidRPr="00F23580" w:rsidSect="00A47910">
          <w:pgSz w:w="11906" w:h="16840"/>
          <w:pgMar w:top="567" w:right="1559" w:bottom="0" w:left="1276" w:header="709" w:footer="709" w:gutter="0"/>
          <w:cols w:space="709"/>
          <w:docGrid w:linePitch="360"/>
        </w:sect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уменьшение административной нагрузки на подконтрольные субъекты</w:t>
      </w:r>
    </w:p>
    <w:p w:rsidR="00256988" w:rsidRDefault="00256988" w:rsidP="00A479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56988" w:rsidSect="00A47910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8AE"/>
    <w:rsid w:val="0003120F"/>
    <w:rsid w:val="00045776"/>
    <w:rsid w:val="000543F9"/>
    <w:rsid w:val="00114770"/>
    <w:rsid w:val="001604BA"/>
    <w:rsid w:val="00173111"/>
    <w:rsid w:val="0017741F"/>
    <w:rsid w:val="0019348A"/>
    <w:rsid w:val="001C45E8"/>
    <w:rsid w:val="001D18F5"/>
    <w:rsid w:val="001E7ED1"/>
    <w:rsid w:val="00214841"/>
    <w:rsid w:val="00256988"/>
    <w:rsid w:val="002A039A"/>
    <w:rsid w:val="002E6B96"/>
    <w:rsid w:val="003B6F35"/>
    <w:rsid w:val="003E0313"/>
    <w:rsid w:val="003F78E5"/>
    <w:rsid w:val="004928AE"/>
    <w:rsid w:val="004B7A4B"/>
    <w:rsid w:val="0051155B"/>
    <w:rsid w:val="00534652"/>
    <w:rsid w:val="00537B47"/>
    <w:rsid w:val="00563954"/>
    <w:rsid w:val="0056589D"/>
    <w:rsid w:val="005A477C"/>
    <w:rsid w:val="005B527E"/>
    <w:rsid w:val="006051AD"/>
    <w:rsid w:val="00647CAD"/>
    <w:rsid w:val="006574AE"/>
    <w:rsid w:val="006C4F52"/>
    <w:rsid w:val="006F2F66"/>
    <w:rsid w:val="00754793"/>
    <w:rsid w:val="007C1314"/>
    <w:rsid w:val="008878D7"/>
    <w:rsid w:val="0089189D"/>
    <w:rsid w:val="008956D4"/>
    <w:rsid w:val="009201B5"/>
    <w:rsid w:val="009F5D0C"/>
    <w:rsid w:val="00A1461F"/>
    <w:rsid w:val="00A47910"/>
    <w:rsid w:val="00A7053E"/>
    <w:rsid w:val="00AC4A85"/>
    <w:rsid w:val="00AE369F"/>
    <w:rsid w:val="00B507D2"/>
    <w:rsid w:val="00B65757"/>
    <w:rsid w:val="00BE3864"/>
    <w:rsid w:val="00BF02D7"/>
    <w:rsid w:val="00C21E29"/>
    <w:rsid w:val="00C51B6F"/>
    <w:rsid w:val="00CB599A"/>
    <w:rsid w:val="00CF0EA8"/>
    <w:rsid w:val="00D42506"/>
    <w:rsid w:val="00DB42EB"/>
    <w:rsid w:val="00DF2942"/>
    <w:rsid w:val="00E250E9"/>
    <w:rsid w:val="00E41992"/>
    <w:rsid w:val="00E419A7"/>
    <w:rsid w:val="00E42207"/>
    <w:rsid w:val="00E45A73"/>
    <w:rsid w:val="00E5761A"/>
    <w:rsid w:val="00E603A1"/>
    <w:rsid w:val="00E766D9"/>
    <w:rsid w:val="00EC60B1"/>
    <w:rsid w:val="00EE577A"/>
    <w:rsid w:val="00F23580"/>
    <w:rsid w:val="00FC385C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04B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04B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1604B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1604BA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1604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604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DefaultParagraphFont"/>
    <w:uiPriority w:val="99"/>
    <w:rsid w:val="001604BA"/>
    <w:rPr>
      <w:rFonts w:cs="Times New Roman"/>
    </w:rPr>
  </w:style>
  <w:style w:type="paragraph" w:styleId="NoSpacing">
    <w:name w:val="No Spacing"/>
    <w:uiPriority w:val="99"/>
    <w:qFormat/>
    <w:rsid w:val="001604BA"/>
  </w:style>
  <w:style w:type="paragraph" w:styleId="BalloonText">
    <w:name w:val="Balloon Text"/>
    <w:basedOn w:val="Normal"/>
    <w:link w:val="BalloonTextChar"/>
    <w:uiPriority w:val="99"/>
    <w:semiHidden/>
    <w:rsid w:val="005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78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5</Pages>
  <Words>1104</Words>
  <Characters>6298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</dc:creator>
  <cp:keywords/>
  <dc:description/>
  <cp:lastModifiedBy>Пользователь</cp:lastModifiedBy>
  <cp:revision>11</cp:revision>
  <cp:lastPrinted>2021-11-11T07:11:00Z</cp:lastPrinted>
  <dcterms:created xsi:type="dcterms:W3CDTF">2021-11-11T06:01:00Z</dcterms:created>
  <dcterms:modified xsi:type="dcterms:W3CDTF">2022-12-15T07:16:00Z</dcterms:modified>
</cp:coreProperties>
</file>